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63" w:rsidRDefault="00C37163" w:rsidP="005D62A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margin-left:396pt;margin-top:-9pt;width:73.95pt;height:44.65pt;z-index:251658240;visibility:visible" filled="t">
            <v:imagedata r:id="rId5" o:title=""/>
          </v:shape>
        </w:pict>
      </w:r>
    </w:p>
    <w:p w:rsidR="00C37163" w:rsidRDefault="00C37163" w:rsidP="005D62A2"/>
    <w:p w:rsidR="00C37163" w:rsidRPr="00E74C82" w:rsidRDefault="00C37163" w:rsidP="005D62A2">
      <w:pPr>
        <w:jc w:val="right"/>
        <w:rPr>
          <w:rFonts w:ascii="Arial Black" w:hAnsi="Arial Black" w:cs="Arial Black"/>
          <w:b/>
          <w:bCs/>
          <w:sz w:val="18"/>
          <w:szCs w:val="18"/>
        </w:rPr>
      </w:pPr>
      <w:r w:rsidRPr="005D62A2">
        <w:rPr>
          <w:rFonts w:ascii="Arial Black" w:hAnsi="Arial Black" w:cs="Arial Black"/>
          <w:b/>
          <w:bCs/>
        </w:rPr>
        <w:t xml:space="preserve">                                                                                            </w:t>
      </w:r>
      <w:r>
        <w:rPr>
          <w:rFonts w:ascii="Arial Black" w:hAnsi="Arial Black" w:cs="Arial Black"/>
          <w:b/>
          <w:bCs/>
        </w:rPr>
        <w:t xml:space="preserve">                    </w:t>
      </w:r>
    </w:p>
    <w:p w:rsidR="00C37163" w:rsidRDefault="00C37163" w:rsidP="005534B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Программа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XVIII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Международного фестиваля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EARLYMUSIC</w:t>
      </w:r>
    </w:p>
    <w:p w:rsidR="00C37163" w:rsidRDefault="00C37163" w:rsidP="005534B0">
      <w:pPr>
        <w:rPr>
          <w:rFonts w:ascii="Times New Roman" w:hAnsi="Times New Roman" w:cs="Times New Roman"/>
          <w:sz w:val="16"/>
          <w:szCs w:val="16"/>
        </w:rPr>
      </w:pPr>
    </w:p>
    <w:p w:rsidR="00C37163" w:rsidRPr="00136C73" w:rsidRDefault="00C37163" w:rsidP="005534B0">
      <w:pPr>
        <w:rPr>
          <w:rFonts w:ascii="Times New Roman" w:hAnsi="Times New Roman" w:cs="Times New Roman"/>
          <w:sz w:val="22"/>
          <w:szCs w:val="22"/>
        </w:rPr>
      </w:pPr>
      <w:r w:rsidRPr="00136C73">
        <w:rPr>
          <w:rFonts w:ascii="Times New Roman" w:hAnsi="Times New Roman" w:cs="Times New Roman"/>
          <w:b/>
          <w:bCs/>
          <w:sz w:val="22"/>
          <w:szCs w:val="22"/>
        </w:rPr>
        <w:t>20 сентября</w:t>
      </w:r>
      <w:r w:rsidRPr="00136C73">
        <w:rPr>
          <w:rFonts w:ascii="Times New Roman" w:hAnsi="Times New Roman" w:cs="Times New Roman"/>
          <w:sz w:val="22"/>
          <w:szCs w:val="22"/>
        </w:rPr>
        <w:t xml:space="preserve"> ОТКРЫТИЕ</w:t>
      </w:r>
    </w:p>
    <w:p w:rsidR="00C37163" w:rsidRPr="00136C73" w:rsidRDefault="00C37163" w:rsidP="005534B0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136C73">
        <w:rPr>
          <w:rFonts w:ascii="Times New Roman" w:hAnsi="Times New Roman" w:cs="Times New Roman"/>
          <w:i/>
          <w:iCs/>
          <w:sz w:val="22"/>
          <w:szCs w:val="22"/>
        </w:rPr>
        <w:t>ГМЗ Гатчина</w:t>
      </w:r>
    </w:p>
    <w:p w:rsidR="00C37163" w:rsidRPr="00136C73" w:rsidRDefault="00C37163" w:rsidP="005534B0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136C73">
        <w:rPr>
          <w:rFonts w:ascii="Times New Roman" w:hAnsi="Times New Roman" w:cs="Times New Roman"/>
          <w:i/>
          <w:iCs/>
          <w:sz w:val="22"/>
          <w:szCs w:val="22"/>
        </w:rPr>
        <w:t>30-летию открытия Гатчинского дворца-музея посвящается</w:t>
      </w:r>
    </w:p>
    <w:p w:rsidR="00C37163" w:rsidRPr="00136C73" w:rsidRDefault="00C37163" w:rsidP="005534B0">
      <w:pPr>
        <w:pStyle w:val="ListParagraph"/>
        <w:numPr>
          <w:ilvl w:val="0"/>
          <w:numId w:val="17"/>
        </w:numPr>
        <w:tabs>
          <w:tab w:val="num" w:pos="0"/>
        </w:tabs>
        <w:rPr>
          <w:rFonts w:ascii="Times New Roman" w:hAnsi="Times New Roman" w:cs="Times New Roman"/>
          <w:sz w:val="22"/>
          <w:szCs w:val="22"/>
        </w:rPr>
      </w:pPr>
      <w:r w:rsidRPr="00136C73">
        <w:rPr>
          <w:rFonts w:ascii="Times New Roman" w:hAnsi="Times New Roman" w:cs="Times New Roman"/>
          <w:b/>
          <w:bCs/>
          <w:sz w:val="22"/>
          <w:szCs w:val="22"/>
        </w:rPr>
        <w:t>Гатчинский дворец. Концертный зал «Александровская приемная». 12-00</w:t>
      </w:r>
      <w:r w:rsidRPr="00136C73">
        <w:rPr>
          <w:rFonts w:ascii="Times New Roman" w:hAnsi="Times New Roman" w:cs="Times New Roman"/>
          <w:sz w:val="22"/>
          <w:szCs w:val="22"/>
        </w:rPr>
        <w:t xml:space="preserve">. Впервые! Русский барочный театр под руководством Данилы Ведерникова (Санкт-Петербург): русская барочная поэзия </w:t>
      </w:r>
      <w:r w:rsidRPr="00136C73">
        <w:rPr>
          <w:rFonts w:ascii="Times New Roman" w:hAnsi="Times New Roman" w:cs="Times New Roman"/>
          <w:sz w:val="22"/>
          <w:szCs w:val="22"/>
          <w:lang w:val="en-US"/>
        </w:rPr>
        <w:t>XVII</w:t>
      </w:r>
      <w:r w:rsidRPr="00136C73">
        <w:rPr>
          <w:rFonts w:ascii="Times New Roman" w:hAnsi="Times New Roman" w:cs="Times New Roman"/>
          <w:sz w:val="22"/>
          <w:szCs w:val="22"/>
        </w:rPr>
        <w:t>-</w:t>
      </w:r>
      <w:r w:rsidRPr="00136C73">
        <w:rPr>
          <w:rFonts w:ascii="Times New Roman" w:hAnsi="Times New Roman" w:cs="Times New Roman"/>
          <w:sz w:val="22"/>
          <w:szCs w:val="22"/>
          <w:lang w:val="en-US"/>
        </w:rPr>
        <w:t>XVIII</w:t>
      </w:r>
      <w:r w:rsidRPr="00136C73">
        <w:rPr>
          <w:rFonts w:ascii="Times New Roman" w:hAnsi="Times New Roman" w:cs="Times New Roman"/>
          <w:sz w:val="22"/>
          <w:szCs w:val="22"/>
        </w:rPr>
        <w:t>вв. (Симеон Полоцкий, Стефан Яворский, Феофан Прокопович, Михаил Ломоносов)</w:t>
      </w:r>
    </w:p>
    <w:p w:rsidR="00C37163" w:rsidRPr="00136C73" w:rsidRDefault="00C37163" w:rsidP="005534B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136C73">
        <w:rPr>
          <w:rFonts w:ascii="Times New Roman" w:hAnsi="Times New Roman" w:cs="Times New Roman"/>
          <w:b/>
          <w:bCs/>
          <w:sz w:val="22"/>
          <w:szCs w:val="22"/>
        </w:rPr>
        <w:t xml:space="preserve">Гатчинский дворец. Концертный зал «Александровская приемная». 15-00. </w:t>
      </w:r>
      <w:r w:rsidRPr="00136C73">
        <w:rPr>
          <w:rFonts w:ascii="Times New Roman" w:hAnsi="Times New Roman" w:cs="Times New Roman"/>
          <w:sz w:val="22"/>
          <w:szCs w:val="22"/>
        </w:rPr>
        <w:t xml:space="preserve"> «Чувство линии». Итальянский и французский балет  </w:t>
      </w:r>
      <w:r w:rsidRPr="00136C73">
        <w:rPr>
          <w:rFonts w:ascii="Times New Roman" w:hAnsi="Times New Roman" w:cs="Times New Roman"/>
          <w:sz w:val="22"/>
          <w:szCs w:val="22"/>
          <w:lang w:val="en-US"/>
        </w:rPr>
        <w:t>XVIII</w:t>
      </w:r>
      <w:r w:rsidRPr="00136C73">
        <w:rPr>
          <w:rFonts w:ascii="Times New Roman" w:hAnsi="Times New Roman" w:cs="Times New Roman"/>
          <w:sz w:val="22"/>
          <w:szCs w:val="22"/>
        </w:rPr>
        <w:t xml:space="preserve"> в. Исполнители: Клаус Абромайт, барочный балет «Анжолини», Тьерри Пето, Мария Крестинская.</w:t>
      </w:r>
    </w:p>
    <w:p w:rsidR="00C37163" w:rsidRPr="00136C73" w:rsidRDefault="00C37163" w:rsidP="005534B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136C73">
        <w:rPr>
          <w:rFonts w:ascii="Times New Roman" w:hAnsi="Times New Roman" w:cs="Times New Roman"/>
          <w:b/>
          <w:bCs/>
          <w:sz w:val="22"/>
          <w:szCs w:val="22"/>
        </w:rPr>
        <w:t>Гатчинский дворец.  Белый зал. 18-00</w:t>
      </w:r>
      <w:r w:rsidRPr="00136C73">
        <w:rPr>
          <w:rFonts w:ascii="Times New Roman" w:hAnsi="Times New Roman" w:cs="Times New Roman"/>
          <w:sz w:val="22"/>
          <w:szCs w:val="22"/>
        </w:rPr>
        <w:t xml:space="preserve">. Майкл Чанс (контратенор, Великобритания) английские песни </w:t>
      </w:r>
      <w:r w:rsidRPr="00136C73">
        <w:rPr>
          <w:rFonts w:ascii="Times New Roman" w:hAnsi="Times New Roman" w:cs="Times New Roman"/>
          <w:sz w:val="22"/>
          <w:szCs w:val="22"/>
          <w:lang w:val="en-US"/>
        </w:rPr>
        <w:t>XVIII</w:t>
      </w:r>
      <w:r w:rsidRPr="00136C73">
        <w:rPr>
          <w:rFonts w:ascii="Times New Roman" w:hAnsi="Times New Roman" w:cs="Times New Roman"/>
          <w:sz w:val="22"/>
          <w:szCs w:val="22"/>
        </w:rPr>
        <w:t xml:space="preserve"> века</w:t>
      </w:r>
    </w:p>
    <w:p w:rsidR="00C37163" w:rsidRPr="00136C73" w:rsidRDefault="00C37163" w:rsidP="005534B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136C73">
        <w:rPr>
          <w:rFonts w:ascii="Times New Roman" w:hAnsi="Times New Roman" w:cs="Times New Roman"/>
          <w:sz w:val="22"/>
          <w:szCs w:val="22"/>
        </w:rPr>
        <w:t>Презентация книг, посвященных культуре барокко, издательства КРИГА, КОЛО и др.</w:t>
      </w:r>
    </w:p>
    <w:p w:rsidR="00C37163" w:rsidRPr="00136C73" w:rsidRDefault="00C37163" w:rsidP="005534B0">
      <w:pPr>
        <w:pStyle w:val="ListParagraph"/>
        <w:ind w:left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C37163" w:rsidRPr="00136C73" w:rsidRDefault="00C37163" w:rsidP="005534B0">
      <w:pPr>
        <w:pStyle w:val="ListParagraph"/>
        <w:ind w:left="0"/>
        <w:rPr>
          <w:rFonts w:ascii="Times New Roman" w:hAnsi="Times New Roman" w:cs="Times New Roman"/>
          <w:b/>
          <w:bCs/>
          <w:sz w:val="22"/>
          <w:szCs w:val="22"/>
        </w:rPr>
      </w:pPr>
      <w:r w:rsidRPr="00136C73">
        <w:rPr>
          <w:rFonts w:ascii="Times New Roman" w:hAnsi="Times New Roman" w:cs="Times New Roman"/>
          <w:b/>
          <w:bCs/>
          <w:sz w:val="22"/>
          <w:szCs w:val="22"/>
        </w:rPr>
        <w:t>21 сентября, 19-00</w:t>
      </w:r>
    </w:p>
    <w:p w:rsidR="00C37163" w:rsidRPr="00136C73" w:rsidRDefault="00C37163" w:rsidP="005534B0">
      <w:pPr>
        <w:pStyle w:val="ListParagraph"/>
        <w:ind w:left="0"/>
        <w:rPr>
          <w:rFonts w:ascii="Times New Roman" w:hAnsi="Times New Roman" w:cs="Times New Roman"/>
          <w:i/>
          <w:iCs/>
          <w:sz w:val="22"/>
          <w:szCs w:val="22"/>
        </w:rPr>
      </w:pPr>
      <w:r w:rsidRPr="00136C73">
        <w:rPr>
          <w:rFonts w:ascii="Times New Roman" w:hAnsi="Times New Roman" w:cs="Times New Roman"/>
          <w:i/>
          <w:iCs/>
          <w:sz w:val="22"/>
          <w:szCs w:val="22"/>
        </w:rPr>
        <w:t>Государственная академическая капелла</w:t>
      </w:r>
    </w:p>
    <w:p w:rsidR="00C37163" w:rsidRPr="00136C73" w:rsidRDefault="00C37163" w:rsidP="005534B0">
      <w:pPr>
        <w:pStyle w:val="ListParagraph"/>
        <w:ind w:left="0"/>
        <w:rPr>
          <w:rFonts w:ascii="Times New Roman" w:hAnsi="Times New Roman" w:cs="Times New Roman"/>
          <w:b/>
          <w:bCs/>
          <w:sz w:val="22"/>
          <w:szCs w:val="22"/>
        </w:rPr>
      </w:pPr>
      <w:r w:rsidRPr="00136C73">
        <w:rPr>
          <w:rFonts w:ascii="Times New Roman" w:hAnsi="Times New Roman" w:cs="Times New Roman"/>
          <w:b/>
          <w:bCs/>
          <w:sz w:val="22"/>
          <w:szCs w:val="22"/>
        </w:rPr>
        <w:t xml:space="preserve">Ансамбль </w:t>
      </w:r>
      <w:r w:rsidRPr="00136C73">
        <w:rPr>
          <w:rFonts w:ascii="Times New Roman" w:hAnsi="Times New Roman" w:cs="Times New Roman"/>
          <w:b/>
          <w:bCs/>
          <w:sz w:val="22"/>
          <w:szCs w:val="22"/>
          <w:lang w:val="en-US"/>
        </w:rPr>
        <w:t>Mala</w:t>
      </w:r>
      <w:r w:rsidRPr="00136C7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36C73">
        <w:rPr>
          <w:rFonts w:ascii="Times New Roman" w:hAnsi="Times New Roman" w:cs="Times New Roman"/>
          <w:b/>
          <w:bCs/>
          <w:sz w:val="22"/>
          <w:szCs w:val="22"/>
          <w:lang w:val="en-US"/>
        </w:rPr>
        <w:t>Punica</w:t>
      </w:r>
      <w:r w:rsidRPr="00136C73">
        <w:rPr>
          <w:rFonts w:ascii="Times New Roman" w:hAnsi="Times New Roman" w:cs="Times New Roman"/>
          <w:b/>
          <w:bCs/>
          <w:sz w:val="22"/>
          <w:szCs w:val="22"/>
        </w:rPr>
        <w:t>(Италия), худ. руководитель Педро Мемельсдорф</w:t>
      </w:r>
    </w:p>
    <w:p w:rsidR="00C37163" w:rsidRPr="00136C73" w:rsidRDefault="00C37163" w:rsidP="005534B0">
      <w:pPr>
        <w:pStyle w:val="ListParagraph"/>
        <w:ind w:left="0"/>
        <w:rPr>
          <w:rFonts w:ascii="Times New Roman" w:hAnsi="Times New Roman" w:cs="Times New Roman"/>
          <w:sz w:val="22"/>
          <w:szCs w:val="22"/>
        </w:rPr>
      </w:pPr>
      <w:r w:rsidRPr="00136C73">
        <w:rPr>
          <w:rFonts w:ascii="Times New Roman" w:hAnsi="Times New Roman" w:cs="Times New Roman"/>
          <w:sz w:val="22"/>
          <w:szCs w:val="22"/>
        </w:rPr>
        <w:t>Музыка позднего Средневековья. Программа “</w:t>
      </w:r>
      <w:r w:rsidRPr="00136C73">
        <w:rPr>
          <w:rFonts w:ascii="Times New Roman" w:hAnsi="Times New Roman" w:cs="Times New Roman"/>
          <w:sz w:val="22"/>
          <w:szCs w:val="22"/>
          <w:lang w:val="en-US"/>
        </w:rPr>
        <w:t>Codex</w:t>
      </w:r>
      <w:r w:rsidRPr="00136C73">
        <w:rPr>
          <w:rFonts w:ascii="Times New Roman" w:hAnsi="Times New Roman" w:cs="Times New Roman"/>
          <w:sz w:val="22"/>
          <w:szCs w:val="22"/>
        </w:rPr>
        <w:t xml:space="preserve"> </w:t>
      </w:r>
      <w:r w:rsidRPr="00136C73">
        <w:rPr>
          <w:rFonts w:ascii="Times New Roman" w:hAnsi="Times New Roman" w:cs="Times New Roman"/>
          <w:sz w:val="22"/>
          <w:szCs w:val="22"/>
          <w:lang w:val="en-US"/>
        </w:rPr>
        <w:t>Faenca</w:t>
      </w:r>
      <w:r w:rsidRPr="00136C73">
        <w:rPr>
          <w:rFonts w:ascii="Times New Roman" w:hAnsi="Times New Roman" w:cs="Times New Roman"/>
          <w:sz w:val="22"/>
          <w:szCs w:val="22"/>
        </w:rPr>
        <w:t>”.</w:t>
      </w:r>
    </w:p>
    <w:p w:rsidR="00C37163" w:rsidRPr="00136C73" w:rsidRDefault="00C37163" w:rsidP="005534B0">
      <w:pPr>
        <w:pStyle w:val="ListParagraph"/>
        <w:ind w:left="0"/>
        <w:rPr>
          <w:rFonts w:ascii="Times New Roman" w:hAnsi="Times New Roman" w:cs="Times New Roman"/>
          <w:sz w:val="22"/>
          <w:szCs w:val="22"/>
        </w:rPr>
      </w:pPr>
    </w:p>
    <w:p w:rsidR="00C37163" w:rsidRPr="00136C73" w:rsidRDefault="00C37163" w:rsidP="005534B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36C73">
        <w:rPr>
          <w:rFonts w:ascii="Times New Roman" w:hAnsi="Times New Roman" w:cs="Times New Roman"/>
          <w:b/>
          <w:bCs/>
          <w:sz w:val="22"/>
          <w:szCs w:val="22"/>
        </w:rPr>
        <w:t>24 сентября, 19-00</w:t>
      </w:r>
    </w:p>
    <w:p w:rsidR="00C37163" w:rsidRPr="00136C73" w:rsidRDefault="00C37163" w:rsidP="005534B0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136C73">
        <w:rPr>
          <w:rFonts w:ascii="Times New Roman" w:hAnsi="Times New Roman" w:cs="Times New Roman"/>
          <w:i/>
          <w:iCs/>
          <w:sz w:val="22"/>
          <w:szCs w:val="22"/>
        </w:rPr>
        <w:t>Шереметевский дворец</w:t>
      </w:r>
    </w:p>
    <w:p w:rsidR="00C37163" w:rsidRPr="00136C73" w:rsidRDefault="00C37163" w:rsidP="005534B0">
      <w:pPr>
        <w:rPr>
          <w:rFonts w:ascii="Times New Roman" w:hAnsi="Times New Roman" w:cs="Times New Roman"/>
          <w:sz w:val="22"/>
          <w:szCs w:val="22"/>
        </w:rPr>
      </w:pPr>
      <w:r w:rsidRPr="00136C73">
        <w:rPr>
          <w:rFonts w:ascii="Times New Roman" w:hAnsi="Times New Roman" w:cs="Times New Roman"/>
          <w:sz w:val="22"/>
          <w:szCs w:val="22"/>
        </w:rPr>
        <w:t xml:space="preserve">Вечер музыки мугама. </w:t>
      </w:r>
    </w:p>
    <w:p w:rsidR="00C37163" w:rsidRPr="00136C73" w:rsidRDefault="00C37163" w:rsidP="005534B0">
      <w:pPr>
        <w:rPr>
          <w:rFonts w:ascii="Times New Roman" w:hAnsi="Times New Roman" w:cs="Times New Roman"/>
          <w:sz w:val="22"/>
          <w:szCs w:val="22"/>
        </w:rPr>
      </w:pPr>
      <w:r w:rsidRPr="00136C73">
        <w:rPr>
          <w:rFonts w:ascii="Times New Roman" w:hAnsi="Times New Roman" w:cs="Times New Roman"/>
          <w:sz w:val="22"/>
          <w:szCs w:val="22"/>
        </w:rPr>
        <w:t xml:space="preserve">Состязание на азербайджанском и персидском таре. </w:t>
      </w:r>
    </w:p>
    <w:p w:rsidR="00C37163" w:rsidRPr="00136C73" w:rsidRDefault="00C37163" w:rsidP="005534B0">
      <w:pPr>
        <w:rPr>
          <w:rFonts w:ascii="Times New Roman" w:hAnsi="Times New Roman" w:cs="Times New Roman"/>
          <w:sz w:val="22"/>
          <w:szCs w:val="22"/>
        </w:rPr>
      </w:pPr>
      <w:r w:rsidRPr="00136C7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Фаик Челеби (Россия, Азербайджан) и Шахрам Мирджалали (Иран)</w:t>
      </w:r>
      <w:r w:rsidRPr="00136C73">
        <w:rPr>
          <w:rFonts w:ascii="Times New Roman" w:hAnsi="Times New Roman" w:cs="Times New Roman"/>
          <w:sz w:val="22"/>
          <w:szCs w:val="22"/>
        </w:rPr>
        <w:t>.</w:t>
      </w:r>
    </w:p>
    <w:p w:rsidR="00C37163" w:rsidRPr="00136C73" w:rsidRDefault="00C37163" w:rsidP="005534B0">
      <w:pPr>
        <w:rPr>
          <w:rFonts w:ascii="Times New Roman" w:hAnsi="Times New Roman" w:cs="Times New Roman"/>
          <w:sz w:val="22"/>
          <w:szCs w:val="22"/>
        </w:rPr>
      </w:pPr>
    </w:p>
    <w:p w:rsidR="00C37163" w:rsidRPr="00136C73" w:rsidRDefault="00C37163" w:rsidP="005534B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36C73">
        <w:rPr>
          <w:rFonts w:ascii="Times New Roman" w:hAnsi="Times New Roman" w:cs="Times New Roman"/>
          <w:b/>
          <w:bCs/>
          <w:sz w:val="22"/>
          <w:szCs w:val="22"/>
        </w:rPr>
        <w:t>1 октября, 19-00</w:t>
      </w:r>
    </w:p>
    <w:p w:rsidR="00C37163" w:rsidRPr="00136C73" w:rsidRDefault="00C37163" w:rsidP="005534B0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136C73">
        <w:rPr>
          <w:rFonts w:ascii="Times New Roman" w:hAnsi="Times New Roman" w:cs="Times New Roman"/>
          <w:i/>
          <w:iCs/>
          <w:sz w:val="22"/>
          <w:szCs w:val="22"/>
        </w:rPr>
        <w:t>Концертный зал Яани Кирик</w:t>
      </w:r>
    </w:p>
    <w:p w:rsidR="00C37163" w:rsidRPr="00136C73" w:rsidRDefault="00C37163" w:rsidP="005534B0">
      <w:pPr>
        <w:pStyle w:val="ListParagraph"/>
        <w:ind w:left="0"/>
        <w:rPr>
          <w:rFonts w:ascii="Times New Roman" w:hAnsi="Times New Roman" w:cs="Times New Roman"/>
          <w:b/>
          <w:bCs/>
          <w:sz w:val="22"/>
          <w:szCs w:val="22"/>
        </w:rPr>
      </w:pPr>
      <w:r w:rsidRPr="00136C73">
        <w:rPr>
          <w:rFonts w:ascii="Times New Roman" w:hAnsi="Times New Roman" w:cs="Times New Roman"/>
          <w:b/>
          <w:bCs/>
          <w:sz w:val="22"/>
          <w:szCs w:val="22"/>
        </w:rPr>
        <w:t>Паоло Пандольфо и Амели Шеман (Италия)</w:t>
      </w:r>
    </w:p>
    <w:p w:rsidR="00C37163" w:rsidRPr="00136C73" w:rsidRDefault="00C37163" w:rsidP="005534B0">
      <w:pPr>
        <w:pStyle w:val="ListParagraph"/>
        <w:ind w:left="0"/>
        <w:rPr>
          <w:rFonts w:ascii="Times New Roman" w:hAnsi="Times New Roman" w:cs="Times New Roman"/>
          <w:sz w:val="22"/>
          <w:szCs w:val="22"/>
        </w:rPr>
      </w:pPr>
      <w:r w:rsidRPr="00136C73">
        <w:rPr>
          <w:rFonts w:ascii="Times New Roman" w:hAnsi="Times New Roman" w:cs="Times New Roman"/>
          <w:sz w:val="22"/>
          <w:szCs w:val="22"/>
        </w:rPr>
        <w:t>Дуэты для виолы да гамба</w:t>
      </w:r>
    </w:p>
    <w:p w:rsidR="00C37163" w:rsidRPr="00136C73" w:rsidRDefault="00C37163" w:rsidP="005534B0">
      <w:pPr>
        <w:pStyle w:val="ListParagraph"/>
        <w:ind w:left="0"/>
        <w:rPr>
          <w:rFonts w:ascii="Times New Roman" w:hAnsi="Times New Roman" w:cs="Times New Roman"/>
          <w:sz w:val="22"/>
          <w:szCs w:val="22"/>
        </w:rPr>
      </w:pPr>
    </w:p>
    <w:p w:rsidR="00C37163" w:rsidRPr="00136C73" w:rsidRDefault="00C37163" w:rsidP="005534B0">
      <w:pPr>
        <w:pStyle w:val="ListParagraph"/>
        <w:ind w:left="0"/>
        <w:rPr>
          <w:rFonts w:ascii="Times New Roman" w:hAnsi="Times New Roman" w:cs="Times New Roman"/>
          <w:b/>
          <w:bCs/>
          <w:sz w:val="22"/>
          <w:szCs w:val="22"/>
        </w:rPr>
      </w:pPr>
      <w:r w:rsidRPr="00136C73">
        <w:rPr>
          <w:rFonts w:ascii="Times New Roman" w:hAnsi="Times New Roman" w:cs="Times New Roman"/>
          <w:b/>
          <w:bCs/>
          <w:sz w:val="22"/>
          <w:szCs w:val="22"/>
        </w:rPr>
        <w:t>2 октября, 19-00</w:t>
      </w:r>
    </w:p>
    <w:p w:rsidR="00C37163" w:rsidRPr="00136C73" w:rsidRDefault="00C37163" w:rsidP="005534B0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136C73">
        <w:rPr>
          <w:rFonts w:ascii="Times New Roman" w:hAnsi="Times New Roman" w:cs="Times New Roman"/>
          <w:i/>
          <w:iCs/>
          <w:sz w:val="22"/>
          <w:szCs w:val="22"/>
        </w:rPr>
        <w:t>Государственная академическая  Капелла Санкт-Петербурга</w:t>
      </w:r>
    </w:p>
    <w:p w:rsidR="00C37163" w:rsidRPr="00136C73" w:rsidRDefault="00C37163" w:rsidP="005534B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36C73">
        <w:rPr>
          <w:rFonts w:ascii="Times New Roman" w:hAnsi="Times New Roman" w:cs="Times New Roman"/>
          <w:b/>
          <w:bCs/>
          <w:sz w:val="22"/>
          <w:szCs w:val="22"/>
        </w:rPr>
        <w:t>Макс Эммануэль Ченчич (Австрия)</w:t>
      </w:r>
    </w:p>
    <w:p w:rsidR="00C37163" w:rsidRPr="00136C73" w:rsidRDefault="00C37163" w:rsidP="005534B0">
      <w:pPr>
        <w:rPr>
          <w:rFonts w:ascii="Times New Roman" w:hAnsi="Times New Roman" w:cs="Times New Roman"/>
          <w:sz w:val="22"/>
          <w:szCs w:val="22"/>
        </w:rPr>
      </w:pPr>
    </w:p>
    <w:p w:rsidR="00C37163" w:rsidRPr="00136C73" w:rsidRDefault="00C37163" w:rsidP="005534B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36C73">
        <w:rPr>
          <w:rFonts w:ascii="Times New Roman" w:hAnsi="Times New Roman" w:cs="Times New Roman"/>
          <w:b/>
          <w:bCs/>
          <w:sz w:val="22"/>
          <w:szCs w:val="22"/>
        </w:rPr>
        <w:t>4 октября, 19-00</w:t>
      </w:r>
    </w:p>
    <w:p w:rsidR="00C37163" w:rsidRPr="00136C73" w:rsidRDefault="00C37163" w:rsidP="005534B0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136C73">
        <w:rPr>
          <w:rFonts w:ascii="Times New Roman" w:hAnsi="Times New Roman" w:cs="Times New Roman"/>
          <w:i/>
          <w:iCs/>
          <w:sz w:val="22"/>
          <w:szCs w:val="22"/>
        </w:rPr>
        <w:t>Эрмитажный театр</w:t>
      </w:r>
    </w:p>
    <w:p w:rsidR="00C37163" w:rsidRPr="00136C73" w:rsidRDefault="00C37163" w:rsidP="005534B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36C73">
        <w:rPr>
          <w:rFonts w:ascii="Times New Roman" w:hAnsi="Times New Roman" w:cs="Times New Roman"/>
          <w:b/>
          <w:bCs/>
          <w:sz w:val="22"/>
          <w:szCs w:val="22"/>
        </w:rPr>
        <w:t>Закрытый показ оперы Горе-Богатырь Косометович</w:t>
      </w:r>
    </w:p>
    <w:p w:rsidR="00C37163" w:rsidRPr="00136C73" w:rsidRDefault="00C37163" w:rsidP="005534B0">
      <w:pPr>
        <w:rPr>
          <w:rFonts w:ascii="Times New Roman" w:hAnsi="Times New Roman" w:cs="Times New Roman"/>
          <w:sz w:val="22"/>
          <w:szCs w:val="22"/>
        </w:rPr>
      </w:pPr>
      <w:r w:rsidRPr="00136C73">
        <w:rPr>
          <w:rFonts w:ascii="Times New Roman" w:hAnsi="Times New Roman" w:cs="Times New Roman"/>
          <w:sz w:val="22"/>
          <w:szCs w:val="22"/>
        </w:rPr>
        <w:t xml:space="preserve">(либретто Екатерины </w:t>
      </w:r>
      <w:r w:rsidRPr="00136C73">
        <w:rPr>
          <w:rFonts w:ascii="Times New Roman" w:hAnsi="Times New Roman" w:cs="Times New Roman"/>
          <w:sz w:val="22"/>
          <w:szCs w:val="22"/>
          <w:lang w:val="en-US"/>
        </w:rPr>
        <w:t>II</w:t>
      </w:r>
      <w:r w:rsidRPr="00136C73">
        <w:rPr>
          <w:rFonts w:ascii="Times New Roman" w:hAnsi="Times New Roman" w:cs="Times New Roman"/>
          <w:sz w:val="22"/>
          <w:szCs w:val="22"/>
        </w:rPr>
        <w:t>, музыка Мартин-и-Солер)</w:t>
      </w:r>
    </w:p>
    <w:p w:rsidR="00C37163" w:rsidRPr="00136C73" w:rsidRDefault="00C37163" w:rsidP="005534B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C37163" w:rsidRPr="00136C73" w:rsidRDefault="00C37163" w:rsidP="005534B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36C73">
        <w:rPr>
          <w:rFonts w:ascii="Times New Roman" w:hAnsi="Times New Roman" w:cs="Times New Roman"/>
          <w:b/>
          <w:bCs/>
          <w:sz w:val="22"/>
          <w:szCs w:val="22"/>
        </w:rPr>
        <w:t>6 октября, 19-00</w:t>
      </w:r>
    </w:p>
    <w:p w:rsidR="00C37163" w:rsidRPr="00136C73" w:rsidRDefault="00C37163" w:rsidP="005534B0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136C73">
        <w:rPr>
          <w:rFonts w:ascii="Times New Roman" w:hAnsi="Times New Roman" w:cs="Times New Roman"/>
          <w:i/>
          <w:iCs/>
          <w:sz w:val="22"/>
          <w:szCs w:val="22"/>
        </w:rPr>
        <w:t>Музей-усадьба Г.Р.Державина</w:t>
      </w:r>
    </w:p>
    <w:p w:rsidR="00C37163" w:rsidRPr="00136C73" w:rsidRDefault="00C37163" w:rsidP="005534B0">
      <w:pPr>
        <w:rPr>
          <w:rStyle w:val="Strong"/>
          <w:rFonts w:ascii="Times New Roman" w:hAnsi="Times New Roman" w:cs="Times New Roman"/>
          <w:sz w:val="22"/>
          <w:szCs w:val="22"/>
        </w:rPr>
      </w:pPr>
      <w:r w:rsidRPr="00136C73">
        <w:rPr>
          <w:rStyle w:val="Strong"/>
          <w:rFonts w:ascii="Times New Roman" w:hAnsi="Times New Roman" w:cs="Times New Roman"/>
          <w:sz w:val="22"/>
          <w:szCs w:val="22"/>
        </w:rPr>
        <w:t>Buyeo</w:t>
      </w:r>
      <w:r>
        <w:rPr>
          <w:rStyle w:val="Strong"/>
          <w:rFonts w:ascii="Times New Roman" w:hAnsi="Times New Roman" w:cs="Times New Roman"/>
          <w:sz w:val="22"/>
          <w:szCs w:val="22"/>
        </w:rPr>
        <w:t>,</w:t>
      </w:r>
      <w:r w:rsidRPr="00136C73">
        <w:rPr>
          <w:rStyle w:val="Strong"/>
          <w:rFonts w:ascii="Times New Roman" w:hAnsi="Times New Roman" w:cs="Times New Roman"/>
          <w:sz w:val="22"/>
          <w:szCs w:val="22"/>
        </w:rPr>
        <w:t xml:space="preserve"> корейский традиционный оркестр (Чунгчоннамдо, Республика Корея)</w:t>
      </w:r>
    </w:p>
    <w:p w:rsidR="00C37163" w:rsidRPr="00136C73" w:rsidRDefault="00C37163" w:rsidP="005534B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36C73">
        <w:rPr>
          <w:rFonts w:ascii="Times New Roman" w:hAnsi="Times New Roman" w:cs="Times New Roman"/>
          <w:b/>
          <w:bCs/>
          <w:sz w:val="22"/>
          <w:szCs w:val="22"/>
        </w:rPr>
        <w:t>Музыка и танцы эпохи династии Чосон</w:t>
      </w:r>
    </w:p>
    <w:p w:rsidR="00C37163" w:rsidRPr="00136C73" w:rsidRDefault="00C37163" w:rsidP="005534B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C37163" w:rsidRPr="00136C73" w:rsidRDefault="00C37163" w:rsidP="005534B0">
      <w:pPr>
        <w:rPr>
          <w:rFonts w:ascii="Times New Roman" w:hAnsi="Times New Roman" w:cs="Times New Roman"/>
          <w:sz w:val="22"/>
          <w:szCs w:val="22"/>
        </w:rPr>
      </w:pPr>
      <w:r w:rsidRPr="00136C73">
        <w:rPr>
          <w:rFonts w:ascii="Times New Roman" w:hAnsi="Times New Roman" w:cs="Times New Roman"/>
          <w:b/>
          <w:bCs/>
          <w:sz w:val="22"/>
          <w:szCs w:val="22"/>
        </w:rPr>
        <w:t>5 октября, 19-00</w:t>
      </w:r>
      <w:r w:rsidRPr="00136C73">
        <w:rPr>
          <w:rFonts w:ascii="Times New Roman" w:hAnsi="Times New Roman" w:cs="Times New Roman"/>
          <w:sz w:val="22"/>
          <w:szCs w:val="22"/>
        </w:rPr>
        <w:br/>
        <w:t xml:space="preserve">и </w:t>
      </w:r>
      <w:r w:rsidRPr="00136C73">
        <w:rPr>
          <w:rFonts w:ascii="Times New Roman" w:hAnsi="Times New Roman" w:cs="Times New Roman"/>
          <w:b/>
          <w:bCs/>
          <w:sz w:val="22"/>
          <w:szCs w:val="22"/>
        </w:rPr>
        <w:t>8 октября</w:t>
      </w:r>
      <w:r w:rsidRPr="00136C73">
        <w:rPr>
          <w:rFonts w:ascii="Times New Roman" w:hAnsi="Times New Roman" w:cs="Times New Roman"/>
          <w:sz w:val="22"/>
          <w:szCs w:val="22"/>
        </w:rPr>
        <w:t xml:space="preserve"> ЗАКРЫТИЕ</w:t>
      </w:r>
    </w:p>
    <w:p w:rsidR="00C37163" w:rsidRPr="00136C73" w:rsidRDefault="00C37163" w:rsidP="005534B0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136C73">
        <w:rPr>
          <w:rFonts w:ascii="Times New Roman" w:hAnsi="Times New Roman" w:cs="Times New Roman"/>
          <w:i/>
          <w:iCs/>
          <w:sz w:val="22"/>
          <w:szCs w:val="22"/>
        </w:rPr>
        <w:t>Государственная академическая Капелла Санкт-Петербурга</w:t>
      </w:r>
    </w:p>
    <w:p w:rsidR="00C37163" w:rsidRPr="00136C73" w:rsidRDefault="00C37163" w:rsidP="005534B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36C73">
        <w:rPr>
          <w:rFonts w:ascii="Times New Roman" w:hAnsi="Times New Roman" w:cs="Times New Roman"/>
          <w:b/>
          <w:bCs/>
          <w:sz w:val="22"/>
          <w:szCs w:val="22"/>
        </w:rPr>
        <w:t>Премьера оперы Горе-Богатырь Косометович</w:t>
      </w:r>
    </w:p>
    <w:p w:rsidR="00C37163" w:rsidRPr="00136C73" w:rsidRDefault="00C37163" w:rsidP="005534B0">
      <w:pPr>
        <w:rPr>
          <w:rFonts w:ascii="Times New Roman" w:hAnsi="Times New Roman" w:cs="Times New Roman"/>
          <w:sz w:val="22"/>
          <w:szCs w:val="22"/>
        </w:rPr>
      </w:pPr>
      <w:r w:rsidRPr="00136C73">
        <w:rPr>
          <w:rFonts w:ascii="Times New Roman" w:hAnsi="Times New Roman" w:cs="Times New Roman"/>
          <w:sz w:val="22"/>
          <w:szCs w:val="22"/>
        </w:rPr>
        <w:t xml:space="preserve">(либретто Екатерины </w:t>
      </w:r>
      <w:r w:rsidRPr="00136C73">
        <w:rPr>
          <w:rFonts w:ascii="Times New Roman" w:hAnsi="Times New Roman" w:cs="Times New Roman"/>
          <w:sz w:val="22"/>
          <w:szCs w:val="22"/>
          <w:lang w:val="en-US"/>
        </w:rPr>
        <w:t>II</w:t>
      </w:r>
      <w:r w:rsidRPr="00136C73">
        <w:rPr>
          <w:rFonts w:ascii="Times New Roman" w:hAnsi="Times New Roman" w:cs="Times New Roman"/>
          <w:sz w:val="22"/>
          <w:szCs w:val="22"/>
        </w:rPr>
        <w:t>, музыка Мартин-и-Солер)</w:t>
      </w:r>
    </w:p>
    <w:p w:rsidR="00C37163" w:rsidRPr="00136C73" w:rsidRDefault="00C37163" w:rsidP="005534B0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C37163" w:rsidRDefault="00C37163" w:rsidP="005534B0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Билеты можно приобрести на сайте фестиваля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EARLYMUSIC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.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RU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и в местах проведения мероприятий. Справки о билетах </w:t>
      </w:r>
      <w:r w:rsidRPr="00136C73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т. 8 921 651 78 28</w:t>
      </w:r>
    </w:p>
    <w:sectPr w:rsidR="00C37163" w:rsidSect="00E60DAE">
      <w:pgSz w:w="11900" w:h="16840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0963"/>
    <w:multiLevelType w:val="hybridMultilevel"/>
    <w:tmpl w:val="AD94B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81BBE"/>
    <w:multiLevelType w:val="hybridMultilevel"/>
    <w:tmpl w:val="0932067A"/>
    <w:lvl w:ilvl="0" w:tplc="8A963868">
      <w:start w:val="4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B12B6B"/>
    <w:multiLevelType w:val="hybridMultilevel"/>
    <w:tmpl w:val="E1786F24"/>
    <w:lvl w:ilvl="0" w:tplc="8A963868">
      <w:start w:val="4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8F354D"/>
    <w:multiLevelType w:val="hybridMultilevel"/>
    <w:tmpl w:val="1D84BC02"/>
    <w:lvl w:ilvl="0" w:tplc="8A963868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145CDC"/>
    <w:multiLevelType w:val="hybridMultilevel"/>
    <w:tmpl w:val="70F859AC"/>
    <w:lvl w:ilvl="0" w:tplc="8A963868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3D606D"/>
    <w:multiLevelType w:val="hybridMultilevel"/>
    <w:tmpl w:val="F9D2B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9A35E99"/>
    <w:multiLevelType w:val="hybridMultilevel"/>
    <w:tmpl w:val="BCE076BE"/>
    <w:lvl w:ilvl="0" w:tplc="8A963868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2F15E6"/>
    <w:multiLevelType w:val="hybridMultilevel"/>
    <w:tmpl w:val="918C2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5145F5B"/>
    <w:multiLevelType w:val="hybridMultilevel"/>
    <w:tmpl w:val="C2C0B5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61E421E"/>
    <w:multiLevelType w:val="hybridMultilevel"/>
    <w:tmpl w:val="658E7F96"/>
    <w:lvl w:ilvl="0" w:tplc="8A963868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5D21A14"/>
    <w:multiLevelType w:val="hybridMultilevel"/>
    <w:tmpl w:val="3BA80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E6EBE"/>
    <w:multiLevelType w:val="hybridMultilevel"/>
    <w:tmpl w:val="A2F07628"/>
    <w:lvl w:ilvl="0" w:tplc="8A963868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386EC6"/>
    <w:multiLevelType w:val="hybridMultilevel"/>
    <w:tmpl w:val="F0602108"/>
    <w:lvl w:ilvl="0" w:tplc="8A963868">
      <w:start w:val="4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DD73316"/>
    <w:multiLevelType w:val="hybridMultilevel"/>
    <w:tmpl w:val="0F02FD16"/>
    <w:lvl w:ilvl="0" w:tplc="8A963868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577852"/>
    <w:multiLevelType w:val="hybridMultilevel"/>
    <w:tmpl w:val="4596E30A"/>
    <w:lvl w:ilvl="0" w:tplc="8A963868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96C7880"/>
    <w:multiLevelType w:val="hybridMultilevel"/>
    <w:tmpl w:val="20C0E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6"/>
  </w:num>
  <w:num w:numId="5">
    <w:abstractNumId w:val="13"/>
  </w:num>
  <w:num w:numId="6">
    <w:abstractNumId w:val="11"/>
  </w:num>
  <w:num w:numId="7">
    <w:abstractNumId w:val="5"/>
  </w:num>
  <w:num w:numId="8">
    <w:abstractNumId w:val="14"/>
  </w:num>
  <w:num w:numId="9">
    <w:abstractNumId w:val="7"/>
  </w:num>
  <w:num w:numId="10">
    <w:abstractNumId w:val="9"/>
  </w:num>
  <w:num w:numId="11">
    <w:abstractNumId w:val="2"/>
  </w:num>
  <w:num w:numId="12">
    <w:abstractNumId w:val="1"/>
  </w:num>
  <w:num w:numId="13">
    <w:abstractNumId w:val="12"/>
  </w:num>
  <w:num w:numId="14">
    <w:abstractNumId w:val="8"/>
  </w:num>
  <w:num w:numId="15">
    <w:abstractNumId w:val="3"/>
  </w:num>
  <w:num w:numId="16">
    <w:abstractNumId w:val="0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C36"/>
    <w:rsid w:val="000E297F"/>
    <w:rsid w:val="001368E8"/>
    <w:rsid w:val="00136C73"/>
    <w:rsid w:val="00144CAE"/>
    <w:rsid w:val="001918F3"/>
    <w:rsid w:val="0027784A"/>
    <w:rsid w:val="002A5A2E"/>
    <w:rsid w:val="0031648E"/>
    <w:rsid w:val="00332F92"/>
    <w:rsid w:val="00394D6B"/>
    <w:rsid w:val="003A2BE3"/>
    <w:rsid w:val="003F78B3"/>
    <w:rsid w:val="004B7BF3"/>
    <w:rsid w:val="004C057D"/>
    <w:rsid w:val="004E6495"/>
    <w:rsid w:val="005073CA"/>
    <w:rsid w:val="005136EC"/>
    <w:rsid w:val="0053220C"/>
    <w:rsid w:val="005534B0"/>
    <w:rsid w:val="005A2C18"/>
    <w:rsid w:val="005D62A2"/>
    <w:rsid w:val="005F4F7D"/>
    <w:rsid w:val="00682B0D"/>
    <w:rsid w:val="00724C36"/>
    <w:rsid w:val="007F125C"/>
    <w:rsid w:val="008763AC"/>
    <w:rsid w:val="008770E5"/>
    <w:rsid w:val="008B794E"/>
    <w:rsid w:val="0091245E"/>
    <w:rsid w:val="0095638A"/>
    <w:rsid w:val="00982D62"/>
    <w:rsid w:val="009B0ED7"/>
    <w:rsid w:val="009D11D1"/>
    <w:rsid w:val="00A72346"/>
    <w:rsid w:val="00AC5230"/>
    <w:rsid w:val="00B3308F"/>
    <w:rsid w:val="00B9602A"/>
    <w:rsid w:val="00BB7C2D"/>
    <w:rsid w:val="00BF01D7"/>
    <w:rsid w:val="00BF6E61"/>
    <w:rsid w:val="00C37163"/>
    <w:rsid w:val="00D039EB"/>
    <w:rsid w:val="00D233D2"/>
    <w:rsid w:val="00D429F0"/>
    <w:rsid w:val="00E10DB9"/>
    <w:rsid w:val="00E60DAE"/>
    <w:rsid w:val="00E648DA"/>
    <w:rsid w:val="00E74C82"/>
    <w:rsid w:val="00F60C02"/>
    <w:rsid w:val="00FA7529"/>
    <w:rsid w:val="00FC1B97"/>
    <w:rsid w:val="00FF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9F0"/>
    <w:rPr>
      <w:rFonts w:cs="Cambri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24C36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E648DA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99"/>
    <w:qFormat/>
    <w:locked/>
    <w:rsid w:val="00136C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1</Pages>
  <Words>312</Words>
  <Characters>1779</Characters>
  <Application>Microsoft Office Outlook</Application>
  <DocSecurity>0</DocSecurity>
  <Lines>0</Lines>
  <Paragraphs>0</Paragraphs>
  <ScaleCrop>false</ScaleCrop>
  <Company>Терминал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</dc:creator>
  <cp:keywords/>
  <dc:description/>
  <cp:lastModifiedBy>nazintsev</cp:lastModifiedBy>
  <cp:revision>11</cp:revision>
  <dcterms:created xsi:type="dcterms:W3CDTF">2015-06-18T20:30:00Z</dcterms:created>
  <dcterms:modified xsi:type="dcterms:W3CDTF">2015-09-04T09:19:00Z</dcterms:modified>
</cp:coreProperties>
</file>